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9AD2" w14:textId="77777777" w:rsidR="00084685" w:rsidRDefault="00084685" w:rsidP="001B1E3D">
      <w:pPr>
        <w:widowControl w:val="0"/>
        <w:jc w:val="center"/>
        <w:rPr>
          <w:rFonts w:ascii="Arial" w:hAnsi="Arial" w:cs="Arial"/>
          <w:sz w:val="56"/>
          <w:szCs w:val="56"/>
        </w:rPr>
      </w:pPr>
    </w:p>
    <w:p w14:paraId="123029E6" w14:textId="77777777" w:rsidR="00084685" w:rsidRDefault="00084685" w:rsidP="001B1E3D">
      <w:pPr>
        <w:widowControl w:val="0"/>
        <w:jc w:val="center"/>
        <w:rPr>
          <w:rFonts w:ascii="Arial" w:hAnsi="Arial" w:cs="Arial"/>
          <w:sz w:val="56"/>
          <w:szCs w:val="56"/>
        </w:rPr>
      </w:pPr>
    </w:p>
    <w:p w14:paraId="22DBBCD7" w14:textId="5A5F3990" w:rsidR="00C3510A" w:rsidRPr="00774D07" w:rsidRDefault="00C3510A" w:rsidP="001B1E3D">
      <w:pPr>
        <w:widowControl w:val="0"/>
        <w:jc w:val="center"/>
        <w:rPr>
          <w:rFonts w:ascii="Arial" w:hAnsi="Arial" w:cs="Arial"/>
          <w:sz w:val="56"/>
          <w:szCs w:val="56"/>
        </w:rPr>
      </w:pPr>
      <w:r w:rsidRPr="00774D07">
        <w:rPr>
          <w:rFonts w:ascii="Arial" w:hAnsi="Arial" w:cs="Arial"/>
          <w:sz w:val="56"/>
          <w:szCs w:val="56"/>
        </w:rPr>
        <w:t>THE</w:t>
      </w:r>
      <w:r w:rsidR="00774D07" w:rsidRPr="00774D07">
        <w:rPr>
          <w:rFonts w:ascii="Arial" w:hAnsi="Arial" w:cs="Arial"/>
          <w:sz w:val="56"/>
          <w:szCs w:val="56"/>
        </w:rPr>
        <w:t xml:space="preserve"> </w:t>
      </w:r>
      <w:r w:rsidR="004E5497">
        <w:rPr>
          <w:rFonts w:ascii="Arial" w:hAnsi="Arial" w:cs="Arial"/>
          <w:sz w:val="56"/>
          <w:szCs w:val="56"/>
        </w:rPr>
        <w:t xml:space="preserve">NEXT </w:t>
      </w:r>
      <w:r w:rsidRPr="00774D07">
        <w:rPr>
          <w:rFonts w:ascii="Arial" w:hAnsi="Arial" w:cs="Arial"/>
          <w:sz w:val="56"/>
          <w:szCs w:val="56"/>
        </w:rPr>
        <w:t>MEETING OF</w:t>
      </w:r>
    </w:p>
    <w:p w14:paraId="62E84D62" w14:textId="77777777" w:rsidR="00C3510A" w:rsidRPr="00774D07" w:rsidRDefault="00C3510A" w:rsidP="001B1E3D">
      <w:pPr>
        <w:widowControl w:val="0"/>
        <w:jc w:val="center"/>
        <w:rPr>
          <w:rFonts w:ascii="Arial" w:hAnsi="Arial" w:cs="Arial"/>
          <w:sz w:val="56"/>
          <w:szCs w:val="56"/>
        </w:rPr>
      </w:pPr>
    </w:p>
    <w:p w14:paraId="04ED9B2C" w14:textId="77777777" w:rsidR="00C3510A" w:rsidRPr="00774D07" w:rsidRDefault="00C3510A" w:rsidP="001B1E3D">
      <w:pPr>
        <w:widowControl w:val="0"/>
        <w:jc w:val="center"/>
        <w:rPr>
          <w:rFonts w:ascii="Arial" w:hAnsi="Arial" w:cs="Arial"/>
          <w:b/>
          <w:bCs/>
          <w:sz w:val="56"/>
          <w:szCs w:val="56"/>
        </w:rPr>
      </w:pPr>
      <w:r w:rsidRPr="00774D07">
        <w:rPr>
          <w:rFonts w:ascii="Arial" w:hAnsi="Arial" w:cs="Arial"/>
          <w:b/>
          <w:bCs/>
          <w:sz w:val="56"/>
          <w:szCs w:val="56"/>
        </w:rPr>
        <w:t>INGESTRE with TIXALL PARISH COUNCIL</w:t>
      </w:r>
    </w:p>
    <w:p w14:paraId="2A66900C" w14:textId="77777777" w:rsidR="00C3510A" w:rsidRPr="00774D07" w:rsidRDefault="00C3510A" w:rsidP="001B1E3D">
      <w:pPr>
        <w:widowControl w:val="0"/>
        <w:jc w:val="center"/>
        <w:rPr>
          <w:rFonts w:ascii="Arial" w:hAnsi="Arial" w:cs="Arial"/>
          <w:sz w:val="56"/>
          <w:szCs w:val="56"/>
        </w:rPr>
      </w:pPr>
    </w:p>
    <w:p w14:paraId="3BB0E484" w14:textId="4D4622A8" w:rsidR="00C3510A" w:rsidRPr="00774D07" w:rsidRDefault="00C3510A" w:rsidP="001B1E3D">
      <w:pPr>
        <w:widowControl w:val="0"/>
        <w:jc w:val="center"/>
        <w:rPr>
          <w:rFonts w:ascii="Arial" w:hAnsi="Arial" w:cs="Arial"/>
          <w:sz w:val="56"/>
          <w:szCs w:val="56"/>
        </w:rPr>
      </w:pPr>
      <w:r w:rsidRPr="00774D07">
        <w:rPr>
          <w:rFonts w:ascii="Arial" w:hAnsi="Arial" w:cs="Arial"/>
          <w:sz w:val="56"/>
          <w:szCs w:val="56"/>
        </w:rPr>
        <w:t>WILL</w:t>
      </w:r>
      <w:r w:rsidR="00774D07" w:rsidRPr="00774D07">
        <w:rPr>
          <w:rFonts w:ascii="Arial" w:hAnsi="Arial" w:cs="Arial"/>
          <w:sz w:val="56"/>
          <w:szCs w:val="56"/>
        </w:rPr>
        <w:t xml:space="preserve"> TAKE PLACE</w:t>
      </w:r>
      <w:r w:rsidRPr="00774D07">
        <w:rPr>
          <w:rFonts w:ascii="Arial" w:hAnsi="Arial" w:cs="Arial"/>
          <w:sz w:val="56"/>
          <w:szCs w:val="56"/>
        </w:rPr>
        <w:t xml:space="preserve"> on</w:t>
      </w:r>
    </w:p>
    <w:p w14:paraId="088739BF" w14:textId="186AD6A4" w:rsidR="00047530" w:rsidRDefault="00FD084A" w:rsidP="00047530">
      <w:pPr>
        <w:widowControl w:val="0"/>
        <w:jc w:val="center"/>
        <w:rPr>
          <w:rFonts w:ascii="Arial" w:hAnsi="Arial" w:cs="Arial"/>
          <w:b/>
          <w:bCs/>
          <w:sz w:val="56"/>
          <w:szCs w:val="56"/>
        </w:rPr>
      </w:pPr>
      <w:r w:rsidRPr="00774D07">
        <w:rPr>
          <w:rFonts w:ascii="Arial" w:hAnsi="Arial" w:cs="Arial"/>
          <w:b/>
          <w:bCs/>
          <w:sz w:val="56"/>
          <w:szCs w:val="56"/>
        </w:rPr>
        <w:t>WEDNES</w:t>
      </w:r>
      <w:r w:rsidR="00C3510A" w:rsidRPr="00774D07">
        <w:rPr>
          <w:rFonts w:ascii="Arial" w:hAnsi="Arial" w:cs="Arial"/>
          <w:b/>
          <w:bCs/>
          <w:sz w:val="56"/>
          <w:szCs w:val="56"/>
        </w:rPr>
        <w:t>DAY</w:t>
      </w:r>
    </w:p>
    <w:p w14:paraId="55B91E61" w14:textId="77777777" w:rsidR="00047530" w:rsidRDefault="00047530" w:rsidP="00CB4238">
      <w:pPr>
        <w:widowControl w:val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5FACE3B8" w14:textId="1BE32A8F" w:rsidR="00C3510A" w:rsidRDefault="00D25E4D" w:rsidP="00D25E4D">
      <w:pPr>
        <w:widowControl w:val="0"/>
        <w:ind w:firstLine="72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8 January</w:t>
      </w:r>
      <w:r w:rsidR="002C2689">
        <w:rPr>
          <w:rFonts w:ascii="Arial" w:hAnsi="Arial" w:cs="Arial"/>
          <w:b/>
          <w:bCs/>
          <w:sz w:val="56"/>
          <w:szCs w:val="56"/>
        </w:rPr>
        <w:t xml:space="preserve"> 202</w:t>
      </w:r>
      <w:r>
        <w:rPr>
          <w:rFonts w:ascii="Arial" w:hAnsi="Arial" w:cs="Arial"/>
          <w:b/>
          <w:bCs/>
          <w:sz w:val="56"/>
          <w:szCs w:val="56"/>
        </w:rPr>
        <w:t>5</w:t>
      </w:r>
      <w:r w:rsidR="00DD339C" w:rsidRPr="00774D07">
        <w:rPr>
          <w:rFonts w:ascii="Arial" w:hAnsi="Arial" w:cs="Arial"/>
          <w:b/>
          <w:bCs/>
          <w:sz w:val="56"/>
          <w:szCs w:val="56"/>
        </w:rPr>
        <w:t>, from 7.</w:t>
      </w:r>
      <w:r w:rsidR="002C2689">
        <w:rPr>
          <w:rFonts w:ascii="Arial" w:hAnsi="Arial" w:cs="Arial"/>
          <w:b/>
          <w:bCs/>
          <w:sz w:val="56"/>
          <w:szCs w:val="56"/>
        </w:rPr>
        <w:t>30</w:t>
      </w:r>
      <w:r w:rsidR="00DD339C" w:rsidRPr="00774D07">
        <w:rPr>
          <w:rFonts w:ascii="Arial" w:hAnsi="Arial" w:cs="Arial"/>
          <w:b/>
          <w:bCs/>
          <w:sz w:val="56"/>
          <w:szCs w:val="56"/>
        </w:rPr>
        <w:t>pm</w:t>
      </w:r>
    </w:p>
    <w:p w14:paraId="613BA734" w14:textId="77777777" w:rsidR="00774D07" w:rsidRDefault="00774D07" w:rsidP="001B1E3D">
      <w:pPr>
        <w:widowControl w:val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06A8F2BF" w14:textId="77777777" w:rsidR="00C3510A" w:rsidRPr="001B1E3D" w:rsidRDefault="00C3510A" w:rsidP="001B1E3D">
      <w:pPr>
        <w:widowControl w:val="0"/>
        <w:jc w:val="center"/>
        <w:rPr>
          <w:i/>
          <w:iCs/>
          <w:sz w:val="40"/>
          <w:szCs w:val="40"/>
        </w:rPr>
      </w:pPr>
    </w:p>
    <w:p w14:paraId="25D17BF0" w14:textId="024BC994" w:rsidR="00DD339C" w:rsidRDefault="004E5497" w:rsidP="001B1E3D">
      <w:pPr>
        <w:widowControl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m</w:t>
      </w:r>
      <w:r w:rsidR="00DD339C" w:rsidRPr="00C30289">
        <w:rPr>
          <w:rFonts w:ascii="Arial" w:hAnsi="Arial" w:cs="Arial"/>
          <w:sz w:val="40"/>
          <w:szCs w:val="40"/>
        </w:rPr>
        <w:t xml:space="preserve">eeting will </w:t>
      </w:r>
      <w:r w:rsidR="006444E9">
        <w:rPr>
          <w:rFonts w:ascii="Arial" w:hAnsi="Arial" w:cs="Arial"/>
          <w:sz w:val="40"/>
          <w:szCs w:val="40"/>
        </w:rPr>
        <w:t>be held in Tixall Village Hall</w:t>
      </w:r>
      <w:r w:rsidR="00DD339C" w:rsidRPr="00C30289">
        <w:rPr>
          <w:rFonts w:ascii="Arial" w:hAnsi="Arial" w:cs="Arial"/>
          <w:sz w:val="40"/>
          <w:szCs w:val="40"/>
        </w:rPr>
        <w:t xml:space="preserve">. </w:t>
      </w:r>
      <w:r w:rsidR="008D1F32">
        <w:rPr>
          <w:rFonts w:ascii="Arial" w:hAnsi="Arial" w:cs="Arial"/>
          <w:sz w:val="40"/>
          <w:szCs w:val="40"/>
        </w:rPr>
        <w:t xml:space="preserve">The </w:t>
      </w:r>
      <w:proofErr w:type="gramStart"/>
      <w:r w:rsidR="008D1F32">
        <w:rPr>
          <w:rFonts w:ascii="Arial" w:hAnsi="Arial" w:cs="Arial"/>
          <w:sz w:val="40"/>
          <w:szCs w:val="40"/>
        </w:rPr>
        <w:t>Agenda</w:t>
      </w:r>
      <w:proofErr w:type="gramEnd"/>
      <w:r w:rsidR="008D1F32">
        <w:rPr>
          <w:rFonts w:ascii="Arial" w:hAnsi="Arial" w:cs="Arial"/>
          <w:sz w:val="40"/>
          <w:szCs w:val="40"/>
        </w:rPr>
        <w:t xml:space="preserve"> for the meeting can be accessed via the Parish Council website: </w:t>
      </w:r>
    </w:p>
    <w:p w14:paraId="0662077E" w14:textId="5AFB8AFB" w:rsidR="00D402C6" w:rsidRDefault="00D402C6" w:rsidP="001B1E3D">
      <w:pPr>
        <w:widowControl w:val="0"/>
        <w:jc w:val="center"/>
        <w:rPr>
          <w:rFonts w:ascii="Arial" w:hAnsi="Arial" w:cs="Arial"/>
          <w:sz w:val="40"/>
          <w:szCs w:val="40"/>
        </w:rPr>
      </w:pPr>
      <w:hyperlink r:id="rId4" w:history="1">
        <w:r w:rsidRPr="00702966">
          <w:rPr>
            <w:rStyle w:val="Hyperlink"/>
            <w:rFonts w:ascii="Arial" w:hAnsi="Arial" w:cs="Arial"/>
            <w:sz w:val="40"/>
            <w:szCs w:val="40"/>
          </w:rPr>
          <w:t>https://ingestrewithtixallparishcouncil.co.uk/meetings/upcoming-meetings/</w:t>
        </w:r>
      </w:hyperlink>
    </w:p>
    <w:p w14:paraId="072FFFB3" w14:textId="77777777" w:rsidR="00D402C6" w:rsidRPr="00C30289" w:rsidRDefault="00D402C6" w:rsidP="001B1E3D">
      <w:pPr>
        <w:widowControl w:val="0"/>
        <w:jc w:val="center"/>
        <w:rPr>
          <w:rFonts w:ascii="Arial" w:hAnsi="Arial" w:cs="Arial"/>
          <w:sz w:val="40"/>
          <w:szCs w:val="40"/>
        </w:rPr>
      </w:pPr>
    </w:p>
    <w:p w14:paraId="2087DA50" w14:textId="16CEF9EB" w:rsidR="00774D07" w:rsidRDefault="00774D07" w:rsidP="001B1E3D">
      <w:pPr>
        <w:widowControl w:val="0"/>
        <w:jc w:val="center"/>
        <w:rPr>
          <w:rFonts w:ascii="Arial" w:hAnsi="Arial" w:cs="Arial"/>
          <w:sz w:val="44"/>
          <w:szCs w:val="44"/>
        </w:rPr>
      </w:pPr>
    </w:p>
    <w:p w14:paraId="1D567175" w14:textId="77777777" w:rsidR="00774D07" w:rsidRDefault="00774D07" w:rsidP="001B1E3D">
      <w:pPr>
        <w:widowControl w:val="0"/>
        <w:jc w:val="center"/>
        <w:rPr>
          <w:rFonts w:ascii="Arial" w:hAnsi="Arial" w:cs="Arial"/>
          <w:sz w:val="44"/>
          <w:szCs w:val="44"/>
        </w:rPr>
      </w:pPr>
    </w:p>
    <w:p w14:paraId="2BE35DD2" w14:textId="77777777" w:rsidR="00E15AD0" w:rsidRPr="00C30289" w:rsidRDefault="00E15AD0" w:rsidP="001B1E3D">
      <w:pPr>
        <w:widowControl w:val="0"/>
        <w:jc w:val="center"/>
        <w:rPr>
          <w:rFonts w:ascii="Arial" w:hAnsi="Arial" w:cs="Arial"/>
          <w:sz w:val="44"/>
          <w:szCs w:val="44"/>
        </w:rPr>
      </w:pPr>
    </w:p>
    <w:p w14:paraId="6C855374" w14:textId="77777777" w:rsidR="00C3510A" w:rsidRPr="00C30289" w:rsidRDefault="00C3510A" w:rsidP="00D26261">
      <w:pPr>
        <w:widowControl w:val="0"/>
        <w:jc w:val="center"/>
        <w:rPr>
          <w:rFonts w:ascii="Arial" w:hAnsi="Arial" w:cs="Arial"/>
          <w:sz w:val="44"/>
          <w:szCs w:val="44"/>
        </w:rPr>
      </w:pPr>
      <w:r w:rsidRPr="00C30289">
        <w:rPr>
          <w:rFonts w:ascii="Arial" w:hAnsi="Arial" w:cs="Arial"/>
          <w:sz w:val="44"/>
          <w:szCs w:val="44"/>
        </w:rPr>
        <w:t xml:space="preserve">The Public and Press are cordially invited to attend. </w:t>
      </w:r>
    </w:p>
    <w:sectPr w:rsidR="00C3510A" w:rsidRPr="00C30289" w:rsidSect="001B1E3D">
      <w:pgSz w:w="11907" w:h="16840" w:code="9"/>
      <w:pgMar w:top="567" w:right="567" w:bottom="567" w:left="567" w:header="0" w:footer="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D"/>
    <w:rsid w:val="00002594"/>
    <w:rsid w:val="00017949"/>
    <w:rsid w:val="00021E14"/>
    <w:rsid w:val="00036CBF"/>
    <w:rsid w:val="00042653"/>
    <w:rsid w:val="00047530"/>
    <w:rsid w:val="00053CF0"/>
    <w:rsid w:val="00084685"/>
    <w:rsid w:val="001056CA"/>
    <w:rsid w:val="00136520"/>
    <w:rsid w:val="001369EB"/>
    <w:rsid w:val="001533A3"/>
    <w:rsid w:val="00194567"/>
    <w:rsid w:val="00197771"/>
    <w:rsid w:val="001B1E3D"/>
    <w:rsid w:val="00210B5D"/>
    <w:rsid w:val="002223AF"/>
    <w:rsid w:val="00254993"/>
    <w:rsid w:val="0029151A"/>
    <w:rsid w:val="002A1055"/>
    <w:rsid w:val="002B53CB"/>
    <w:rsid w:val="002C2689"/>
    <w:rsid w:val="003523B6"/>
    <w:rsid w:val="0035302C"/>
    <w:rsid w:val="00397CDC"/>
    <w:rsid w:val="003E1586"/>
    <w:rsid w:val="004508FF"/>
    <w:rsid w:val="00490CB6"/>
    <w:rsid w:val="004C11C7"/>
    <w:rsid w:val="004C4D86"/>
    <w:rsid w:val="004D12B1"/>
    <w:rsid w:val="004D2066"/>
    <w:rsid w:val="004E5497"/>
    <w:rsid w:val="005442CE"/>
    <w:rsid w:val="005A5869"/>
    <w:rsid w:val="005D213A"/>
    <w:rsid w:val="005E608A"/>
    <w:rsid w:val="005F5043"/>
    <w:rsid w:val="0061593F"/>
    <w:rsid w:val="006444E9"/>
    <w:rsid w:val="006653D4"/>
    <w:rsid w:val="006778D2"/>
    <w:rsid w:val="006961DE"/>
    <w:rsid w:val="0071666F"/>
    <w:rsid w:val="00750EC3"/>
    <w:rsid w:val="00774D07"/>
    <w:rsid w:val="007A7E7A"/>
    <w:rsid w:val="007D427D"/>
    <w:rsid w:val="007D4F34"/>
    <w:rsid w:val="00802797"/>
    <w:rsid w:val="00822008"/>
    <w:rsid w:val="0082764B"/>
    <w:rsid w:val="00857EF5"/>
    <w:rsid w:val="00884F25"/>
    <w:rsid w:val="008C1B01"/>
    <w:rsid w:val="008D1F32"/>
    <w:rsid w:val="009342EE"/>
    <w:rsid w:val="00950834"/>
    <w:rsid w:val="0095094C"/>
    <w:rsid w:val="0099405B"/>
    <w:rsid w:val="009951D2"/>
    <w:rsid w:val="009A19BE"/>
    <w:rsid w:val="009B47DC"/>
    <w:rsid w:val="009E5C39"/>
    <w:rsid w:val="009F357B"/>
    <w:rsid w:val="00A224AB"/>
    <w:rsid w:val="00A60D36"/>
    <w:rsid w:val="00A75B11"/>
    <w:rsid w:val="00A93321"/>
    <w:rsid w:val="00AA507E"/>
    <w:rsid w:val="00AC1FBE"/>
    <w:rsid w:val="00AE0473"/>
    <w:rsid w:val="00AF0C1A"/>
    <w:rsid w:val="00B13664"/>
    <w:rsid w:val="00B62879"/>
    <w:rsid w:val="00B74CF0"/>
    <w:rsid w:val="00B82D80"/>
    <w:rsid w:val="00B926C9"/>
    <w:rsid w:val="00B93202"/>
    <w:rsid w:val="00BD5DAF"/>
    <w:rsid w:val="00C0127E"/>
    <w:rsid w:val="00C30289"/>
    <w:rsid w:val="00C31A5E"/>
    <w:rsid w:val="00C31C63"/>
    <w:rsid w:val="00C3510A"/>
    <w:rsid w:val="00C4604D"/>
    <w:rsid w:val="00C50C97"/>
    <w:rsid w:val="00C735DB"/>
    <w:rsid w:val="00CB4238"/>
    <w:rsid w:val="00CF4F51"/>
    <w:rsid w:val="00D25E4D"/>
    <w:rsid w:val="00D26261"/>
    <w:rsid w:val="00D402C6"/>
    <w:rsid w:val="00D51B7F"/>
    <w:rsid w:val="00D849F6"/>
    <w:rsid w:val="00DC66D5"/>
    <w:rsid w:val="00DD339C"/>
    <w:rsid w:val="00DD6768"/>
    <w:rsid w:val="00DF1373"/>
    <w:rsid w:val="00E15AD0"/>
    <w:rsid w:val="00E25552"/>
    <w:rsid w:val="00E321B1"/>
    <w:rsid w:val="00E358C3"/>
    <w:rsid w:val="00E8201F"/>
    <w:rsid w:val="00EB327B"/>
    <w:rsid w:val="00EB3997"/>
    <w:rsid w:val="00EC4EB6"/>
    <w:rsid w:val="00ED5F4D"/>
    <w:rsid w:val="00F4204A"/>
    <w:rsid w:val="00F9495D"/>
    <w:rsid w:val="00FB2AD4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B74E4"/>
  <w15:docId w15:val="{3AFFBCD5-CDB7-4EAD-B0E6-A16FB0ED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E3D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D676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6768"/>
    <w:rPr>
      <w:rFonts w:ascii="Segoe UI" w:hAnsi="Segoe UI"/>
      <w:color w:val="000000"/>
      <w:kern w:val="30"/>
      <w:sz w:val="18"/>
    </w:rPr>
  </w:style>
  <w:style w:type="character" w:styleId="Hyperlink">
    <w:name w:val="Hyperlink"/>
    <w:basedOn w:val="DefaultParagraphFont"/>
    <w:uiPriority w:val="99"/>
    <w:rsid w:val="006961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gestrewithtixallparishcouncil.co.uk/meetings/upcoming-meeting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4%20Ae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Aerial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BetasIRC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NEXT MEETING OF</dc:title>
  <dc:subject/>
  <dc:creator>Dr Andrews</dc:creator>
  <cp:keywords/>
  <dc:description/>
  <cp:lastModifiedBy>Jill Davies</cp:lastModifiedBy>
  <cp:revision>2</cp:revision>
  <cp:lastPrinted>2025-01-03T08:10:00Z</cp:lastPrinted>
  <dcterms:created xsi:type="dcterms:W3CDTF">2025-01-03T08:11:00Z</dcterms:created>
  <dcterms:modified xsi:type="dcterms:W3CDTF">2025-01-03T08:11:00Z</dcterms:modified>
</cp:coreProperties>
</file>